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83D5" w14:textId="77777777" w:rsidR="0098313A" w:rsidRPr="00DB6CD9" w:rsidRDefault="0098313A" w:rsidP="0098313A">
      <w:pPr>
        <w:jc w:val="center"/>
        <w:rPr>
          <w:sz w:val="28"/>
          <w:szCs w:val="28"/>
        </w:rPr>
      </w:pPr>
      <w:r w:rsidRPr="00DB6CD9">
        <w:rPr>
          <w:sz w:val="28"/>
          <w:szCs w:val="28"/>
        </w:rPr>
        <w:t>АДМИНИ</w:t>
      </w:r>
      <w:r w:rsidR="00AC16C8" w:rsidRPr="00DB6CD9">
        <w:rPr>
          <w:sz w:val="28"/>
          <w:szCs w:val="28"/>
        </w:rPr>
        <w:t>СТРАЦИЯ</w:t>
      </w:r>
    </w:p>
    <w:p w14:paraId="6BAB3E3F" w14:textId="77777777" w:rsidR="00AC16C8" w:rsidRPr="00DB6CD9" w:rsidRDefault="00AC16C8" w:rsidP="0098313A">
      <w:pPr>
        <w:jc w:val="center"/>
        <w:rPr>
          <w:sz w:val="28"/>
          <w:szCs w:val="28"/>
        </w:rPr>
      </w:pPr>
      <w:r w:rsidRPr="00DB6CD9">
        <w:rPr>
          <w:sz w:val="28"/>
          <w:szCs w:val="28"/>
        </w:rPr>
        <w:t>СТАРОПОЛТАВСКОГО СЕЛЬСКОГО ПОСЕЛЕНИЯ</w:t>
      </w:r>
    </w:p>
    <w:p w14:paraId="237FD5BF" w14:textId="77777777" w:rsidR="00AC16C8" w:rsidRPr="00DB6CD9" w:rsidRDefault="00AC16C8" w:rsidP="00AC16C8">
      <w:pPr>
        <w:jc w:val="center"/>
        <w:rPr>
          <w:sz w:val="28"/>
          <w:szCs w:val="28"/>
        </w:rPr>
      </w:pPr>
      <w:r w:rsidRPr="00DB6CD9">
        <w:rPr>
          <w:sz w:val="28"/>
          <w:szCs w:val="28"/>
        </w:rPr>
        <w:t>Старополтавского</w:t>
      </w:r>
      <w:r w:rsidR="002A31A8">
        <w:rPr>
          <w:sz w:val="28"/>
          <w:szCs w:val="28"/>
        </w:rPr>
        <w:t xml:space="preserve"> муниципального</w:t>
      </w:r>
      <w:r w:rsidRPr="00DB6CD9">
        <w:rPr>
          <w:sz w:val="28"/>
          <w:szCs w:val="28"/>
        </w:rPr>
        <w:t xml:space="preserve"> района Волгоградской области</w:t>
      </w:r>
    </w:p>
    <w:p w14:paraId="7A37D8B9" w14:textId="77777777" w:rsidR="00AC16C8" w:rsidRPr="00DB6CD9" w:rsidRDefault="00AC16C8" w:rsidP="00AC16C8">
      <w:pPr>
        <w:jc w:val="center"/>
        <w:rPr>
          <w:sz w:val="28"/>
          <w:szCs w:val="28"/>
        </w:rPr>
      </w:pPr>
    </w:p>
    <w:p w14:paraId="4B823754" w14:textId="77777777" w:rsidR="00AC16C8" w:rsidRPr="00DB6CD9" w:rsidRDefault="00AC16C8" w:rsidP="00AC16C8">
      <w:pPr>
        <w:jc w:val="center"/>
        <w:rPr>
          <w:sz w:val="28"/>
          <w:szCs w:val="28"/>
          <w:u w:val="single"/>
        </w:rPr>
      </w:pPr>
      <w:r w:rsidRPr="00DB6CD9">
        <w:rPr>
          <w:sz w:val="28"/>
          <w:szCs w:val="28"/>
          <w:u w:val="single"/>
        </w:rPr>
        <w:t xml:space="preserve">с.Старая Полтавка, ул. Центральная, 98                  </w:t>
      </w:r>
      <w:r w:rsidR="00E00DE1">
        <w:rPr>
          <w:sz w:val="28"/>
          <w:szCs w:val="28"/>
          <w:u w:val="single"/>
        </w:rPr>
        <w:t xml:space="preserve">       </w:t>
      </w:r>
      <w:r w:rsidRPr="00DB6CD9">
        <w:rPr>
          <w:sz w:val="28"/>
          <w:szCs w:val="28"/>
          <w:u w:val="single"/>
        </w:rPr>
        <w:t xml:space="preserve">                        тел. 4-34-09</w:t>
      </w:r>
    </w:p>
    <w:p w14:paraId="5D9170BF" w14:textId="77777777" w:rsidR="00AC16C8" w:rsidRPr="00A86488" w:rsidRDefault="00AC16C8" w:rsidP="00AC16C8">
      <w:pPr>
        <w:rPr>
          <w:sz w:val="28"/>
          <w:szCs w:val="28"/>
        </w:rPr>
      </w:pPr>
    </w:p>
    <w:p w14:paraId="2F9F4A6C" w14:textId="77777777" w:rsidR="00AC16C8" w:rsidRPr="00A86488" w:rsidRDefault="0072440D" w:rsidP="00F71155">
      <w:pPr>
        <w:jc w:val="center"/>
        <w:rPr>
          <w:b/>
          <w:sz w:val="28"/>
          <w:szCs w:val="28"/>
        </w:rPr>
      </w:pPr>
      <w:r w:rsidRPr="00A86488">
        <w:rPr>
          <w:b/>
          <w:sz w:val="28"/>
          <w:szCs w:val="28"/>
        </w:rPr>
        <w:t>ПОСТАНОВЛЕНИЕ</w:t>
      </w:r>
    </w:p>
    <w:p w14:paraId="0CF6CE74" w14:textId="77777777" w:rsidR="00AC16C8" w:rsidRPr="00826CC0" w:rsidRDefault="00AC16C8" w:rsidP="00826CC0">
      <w:pPr>
        <w:ind w:firstLine="720"/>
        <w:jc w:val="both"/>
        <w:rPr>
          <w:sz w:val="28"/>
          <w:szCs w:val="28"/>
        </w:rPr>
      </w:pPr>
    </w:p>
    <w:p w14:paraId="735AFAF9" w14:textId="77777777" w:rsidR="005807EC" w:rsidRDefault="0072440D" w:rsidP="003F67F6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D701E7">
        <w:rPr>
          <w:sz w:val="28"/>
          <w:szCs w:val="28"/>
        </w:rPr>
        <w:t>81</w:t>
      </w:r>
      <w:r w:rsidR="00970611">
        <w:rPr>
          <w:sz w:val="28"/>
          <w:szCs w:val="28"/>
        </w:rPr>
        <w:t xml:space="preserve"> </w:t>
      </w:r>
      <w:r w:rsidR="00977B99">
        <w:rPr>
          <w:sz w:val="28"/>
          <w:szCs w:val="28"/>
        </w:rPr>
        <w:tab/>
      </w:r>
      <w:r w:rsidR="00880FDD">
        <w:rPr>
          <w:sz w:val="28"/>
          <w:szCs w:val="28"/>
        </w:rPr>
        <w:t xml:space="preserve">           </w:t>
      </w:r>
      <w:r w:rsidR="00C20678">
        <w:rPr>
          <w:sz w:val="28"/>
          <w:szCs w:val="28"/>
        </w:rPr>
        <w:t xml:space="preserve">      </w:t>
      </w:r>
      <w:r w:rsidR="00B03A6B">
        <w:rPr>
          <w:sz w:val="28"/>
          <w:szCs w:val="28"/>
        </w:rPr>
        <w:tab/>
      </w:r>
      <w:r w:rsidR="00B03A6B">
        <w:rPr>
          <w:sz w:val="28"/>
          <w:szCs w:val="28"/>
        </w:rPr>
        <w:tab/>
      </w:r>
      <w:r w:rsidR="00880FDD">
        <w:rPr>
          <w:sz w:val="28"/>
          <w:szCs w:val="28"/>
        </w:rPr>
        <w:t xml:space="preserve"> </w:t>
      </w:r>
      <w:r w:rsidR="000B422E">
        <w:rPr>
          <w:sz w:val="28"/>
          <w:szCs w:val="28"/>
        </w:rPr>
        <w:t xml:space="preserve">          </w:t>
      </w:r>
      <w:r w:rsidR="00806EAF">
        <w:rPr>
          <w:sz w:val="28"/>
          <w:szCs w:val="28"/>
        </w:rPr>
        <w:t xml:space="preserve">                  </w:t>
      </w:r>
      <w:r w:rsidR="00A86488">
        <w:rPr>
          <w:sz w:val="28"/>
          <w:szCs w:val="28"/>
        </w:rPr>
        <w:t xml:space="preserve"> </w:t>
      </w:r>
      <w:r w:rsidR="000B422E">
        <w:rPr>
          <w:sz w:val="28"/>
          <w:szCs w:val="28"/>
        </w:rPr>
        <w:t xml:space="preserve">   </w:t>
      </w:r>
      <w:r w:rsidR="00A86488">
        <w:rPr>
          <w:sz w:val="28"/>
          <w:szCs w:val="28"/>
        </w:rPr>
        <w:t xml:space="preserve">           </w:t>
      </w:r>
      <w:r w:rsidR="004A4E3F">
        <w:rPr>
          <w:sz w:val="28"/>
          <w:szCs w:val="28"/>
        </w:rPr>
        <w:t xml:space="preserve"> </w:t>
      </w:r>
      <w:r w:rsidR="003D7D5B">
        <w:rPr>
          <w:sz w:val="28"/>
          <w:szCs w:val="28"/>
        </w:rPr>
        <w:t xml:space="preserve">    </w:t>
      </w:r>
      <w:r w:rsidR="00E00DE1">
        <w:rPr>
          <w:sz w:val="28"/>
          <w:szCs w:val="28"/>
        </w:rPr>
        <w:t xml:space="preserve">  </w:t>
      </w:r>
      <w:r w:rsidR="00EA3421">
        <w:rPr>
          <w:sz w:val="28"/>
          <w:szCs w:val="28"/>
        </w:rPr>
        <w:t xml:space="preserve">    </w:t>
      </w:r>
      <w:r w:rsidR="00DD01D1">
        <w:rPr>
          <w:sz w:val="28"/>
          <w:szCs w:val="28"/>
        </w:rPr>
        <w:t xml:space="preserve"> </w:t>
      </w:r>
      <w:r w:rsidR="002A31A8">
        <w:rPr>
          <w:sz w:val="28"/>
          <w:szCs w:val="28"/>
        </w:rPr>
        <w:t xml:space="preserve"> </w:t>
      </w:r>
      <w:r w:rsidR="00977B99">
        <w:rPr>
          <w:sz w:val="28"/>
          <w:szCs w:val="28"/>
        </w:rPr>
        <w:t>от «</w:t>
      </w:r>
      <w:r w:rsidR="00D701E7">
        <w:rPr>
          <w:sz w:val="28"/>
          <w:szCs w:val="28"/>
        </w:rPr>
        <w:t>12</w:t>
      </w:r>
      <w:r w:rsidR="00A86488">
        <w:rPr>
          <w:sz w:val="28"/>
          <w:szCs w:val="28"/>
        </w:rPr>
        <w:t>»</w:t>
      </w:r>
      <w:r w:rsidR="00AD3318">
        <w:rPr>
          <w:sz w:val="28"/>
          <w:szCs w:val="28"/>
        </w:rPr>
        <w:t xml:space="preserve"> </w:t>
      </w:r>
      <w:r w:rsidR="00D701E7">
        <w:rPr>
          <w:sz w:val="28"/>
          <w:szCs w:val="28"/>
        </w:rPr>
        <w:t>августа</w:t>
      </w:r>
      <w:r w:rsidR="003F67F6">
        <w:rPr>
          <w:sz w:val="28"/>
          <w:szCs w:val="28"/>
        </w:rPr>
        <w:t xml:space="preserve"> </w:t>
      </w:r>
      <w:r w:rsidR="00977B99">
        <w:rPr>
          <w:sz w:val="28"/>
          <w:szCs w:val="28"/>
        </w:rPr>
        <w:t>20</w:t>
      </w:r>
      <w:r w:rsidR="00DB6CD9">
        <w:rPr>
          <w:sz w:val="28"/>
          <w:szCs w:val="28"/>
        </w:rPr>
        <w:t>2</w:t>
      </w:r>
      <w:r w:rsidR="002A31A8">
        <w:rPr>
          <w:sz w:val="28"/>
          <w:szCs w:val="28"/>
        </w:rPr>
        <w:t>5</w:t>
      </w:r>
      <w:r w:rsidR="00A95804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14:paraId="045B2390" w14:textId="77777777" w:rsidR="00826CC0" w:rsidRDefault="00826CC0" w:rsidP="00826CC0">
      <w:pPr>
        <w:ind w:firstLine="720"/>
        <w:jc w:val="both"/>
        <w:rPr>
          <w:sz w:val="28"/>
          <w:szCs w:val="28"/>
        </w:rPr>
      </w:pPr>
    </w:p>
    <w:p w14:paraId="376FFD97" w14:textId="77777777" w:rsidR="00E64FC0" w:rsidRPr="00DB6CD9" w:rsidRDefault="005C1736" w:rsidP="005C1736">
      <w:pPr>
        <w:tabs>
          <w:tab w:val="left" w:pos="16200"/>
        </w:tabs>
        <w:ind w:right="5116"/>
        <w:jc w:val="both"/>
        <w:rPr>
          <w:sz w:val="28"/>
          <w:szCs w:val="28"/>
        </w:rPr>
      </w:pPr>
      <w:r w:rsidRPr="00DB6CD9">
        <w:rPr>
          <w:sz w:val="28"/>
          <w:szCs w:val="28"/>
        </w:rPr>
        <w:t>О</w:t>
      </w:r>
      <w:r w:rsidR="00E64FC0" w:rsidRPr="00DB6CD9">
        <w:rPr>
          <w:sz w:val="28"/>
          <w:szCs w:val="28"/>
        </w:rPr>
        <w:t xml:space="preserve"> </w:t>
      </w:r>
      <w:r w:rsidR="00D701E7">
        <w:rPr>
          <w:sz w:val="28"/>
          <w:szCs w:val="28"/>
        </w:rPr>
        <w:t>разделе встроенного</w:t>
      </w:r>
      <w:r w:rsidR="00702222">
        <w:rPr>
          <w:sz w:val="28"/>
          <w:szCs w:val="28"/>
        </w:rPr>
        <w:t xml:space="preserve"> нежилого помещения</w:t>
      </w:r>
      <w:r w:rsidR="00D701E7">
        <w:rPr>
          <w:sz w:val="28"/>
          <w:szCs w:val="28"/>
        </w:rPr>
        <w:t xml:space="preserve"> на два независимых помещения</w:t>
      </w:r>
      <w:r w:rsidR="00E64FC0" w:rsidRPr="00DB6CD9">
        <w:rPr>
          <w:sz w:val="28"/>
          <w:szCs w:val="28"/>
        </w:rPr>
        <w:t xml:space="preserve"> </w:t>
      </w:r>
    </w:p>
    <w:p w14:paraId="5E605F1F" w14:textId="77777777" w:rsidR="005C1736" w:rsidRDefault="005C1736" w:rsidP="005C1736">
      <w:pPr>
        <w:ind w:firstLine="720"/>
        <w:jc w:val="both"/>
        <w:rPr>
          <w:sz w:val="28"/>
          <w:szCs w:val="28"/>
        </w:rPr>
      </w:pPr>
    </w:p>
    <w:p w14:paraId="322E1D3A" w14:textId="77777777" w:rsidR="005C1736" w:rsidRDefault="005C1736" w:rsidP="005C17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64FC0">
        <w:rPr>
          <w:sz w:val="28"/>
          <w:szCs w:val="28"/>
        </w:rPr>
        <w:t>целях наведения порядка в адресном хозяйстве администрации Старополтавского сельского поселения и руководствуясь ФЗ РФ от 21.07.1997 г. №122-ФЗ «О государственной регистрации прав на недвижимое имущество и сделок с ним»</w:t>
      </w:r>
      <w:r>
        <w:rPr>
          <w:sz w:val="28"/>
          <w:szCs w:val="28"/>
        </w:rPr>
        <w:t xml:space="preserve"> </w:t>
      </w:r>
    </w:p>
    <w:p w14:paraId="2E24024D" w14:textId="77777777" w:rsidR="005C1736" w:rsidRDefault="005C1736" w:rsidP="005C1736">
      <w:pPr>
        <w:ind w:firstLine="720"/>
        <w:jc w:val="both"/>
        <w:rPr>
          <w:sz w:val="28"/>
          <w:szCs w:val="28"/>
        </w:rPr>
      </w:pPr>
    </w:p>
    <w:p w14:paraId="367921B5" w14:textId="77777777" w:rsidR="005C1736" w:rsidRDefault="005C1736" w:rsidP="005C1736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14:paraId="600EFF82" w14:textId="77777777" w:rsidR="005C1736" w:rsidRDefault="005C1736" w:rsidP="005C1736">
      <w:pPr>
        <w:ind w:firstLine="720"/>
        <w:jc w:val="both"/>
        <w:rPr>
          <w:sz w:val="28"/>
          <w:szCs w:val="28"/>
        </w:rPr>
      </w:pPr>
    </w:p>
    <w:p w14:paraId="3A6D0780" w14:textId="77777777" w:rsidR="00DB6CD9" w:rsidRPr="00C06CB1" w:rsidRDefault="00F97CEE" w:rsidP="00DB6CD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06CB1">
        <w:rPr>
          <w:sz w:val="28"/>
          <w:szCs w:val="28"/>
        </w:rPr>
        <w:t xml:space="preserve">При </w:t>
      </w:r>
      <w:r w:rsidR="00D701E7">
        <w:rPr>
          <w:sz w:val="28"/>
          <w:szCs w:val="28"/>
        </w:rPr>
        <w:t>разделе встроенного</w:t>
      </w:r>
      <w:r w:rsidRPr="00C06CB1">
        <w:rPr>
          <w:sz w:val="28"/>
          <w:szCs w:val="28"/>
        </w:rPr>
        <w:t xml:space="preserve"> </w:t>
      </w:r>
      <w:r w:rsidR="002A31A8">
        <w:rPr>
          <w:sz w:val="28"/>
          <w:szCs w:val="28"/>
        </w:rPr>
        <w:t xml:space="preserve">нежилого </w:t>
      </w:r>
      <w:r w:rsidR="00250310">
        <w:rPr>
          <w:sz w:val="28"/>
          <w:szCs w:val="28"/>
        </w:rPr>
        <w:t>помещения</w:t>
      </w:r>
      <w:r w:rsidR="00833AAF">
        <w:rPr>
          <w:sz w:val="28"/>
          <w:szCs w:val="28"/>
        </w:rPr>
        <w:t xml:space="preserve"> </w:t>
      </w:r>
      <w:r w:rsidR="00DB6CD9" w:rsidRPr="00C06CB1">
        <w:rPr>
          <w:sz w:val="28"/>
          <w:szCs w:val="28"/>
        </w:rPr>
        <w:t xml:space="preserve">общей площадью </w:t>
      </w:r>
      <w:r w:rsidR="00D701E7">
        <w:rPr>
          <w:sz w:val="28"/>
          <w:szCs w:val="28"/>
        </w:rPr>
        <w:t>104</w:t>
      </w:r>
      <w:r w:rsidR="002A31A8">
        <w:rPr>
          <w:sz w:val="28"/>
          <w:szCs w:val="28"/>
        </w:rPr>
        <w:t>.</w:t>
      </w:r>
      <w:r w:rsidR="00D701E7">
        <w:rPr>
          <w:sz w:val="28"/>
          <w:szCs w:val="28"/>
        </w:rPr>
        <w:t>3</w:t>
      </w:r>
      <w:r w:rsidR="00D863A3">
        <w:rPr>
          <w:sz w:val="28"/>
          <w:szCs w:val="28"/>
        </w:rPr>
        <w:t xml:space="preserve"> </w:t>
      </w:r>
      <w:r w:rsidR="00DB6CD9" w:rsidRPr="00C06CB1">
        <w:rPr>
          <w:sz w:val="28"/>
          <w:szCs w:val="28"/>
        </w:rPr>
        <w:t>м2, расположенно</w:t>
      </w:r>
      <w:r w:rsidRPr="00C06CB1">
        <w:rPr>
          <w:sz w:val="28"/>
          <w:szCs w:val="28"/>
        </w:rPr>
        <w:t>го</w:t>
      </w:r>
      <w:r w:rsidR="00DB6CD9" w:rsidRPr="00C06CB1">
        <w:rPr>
          <w:sz w:val="28"/>
          <w:szCs w:val="28"/>
        </w:rPr>
        <w:t xml:space="preserve"> по адресу: 404211, Волгоградская область, Старополтавский муниципальный район, Старополтавское сельское поселение, село Старая Полтавка, </w:t>
      </w:r>
      <w:r w:rsidR="00DB53D9">
        <w:rPr>
          <w:sz w:val="28"/>
          <w:szCs w:val="28"/>
        </w:rPr>
        <w:t xml:space="preserve">улица </w:t>
      </w:r>
      <w:r w:rsidR="00D701E7">
        <w:rPr>
          <w:sz w:val="28"/>
          <w:szCs w:val="28"/>
        </w:rPr>
        <w:t>Ленина</w:t>
      </w:r>
      <w:r w:rsidR="00D863A3">
        <w:rPr>
          <w:sz w:val="28"/>
          <w:szCs w:val="28"/>
        </w:rPr>
        <w:t xml:space="preserve">, </w:t>
      </w:r>
      <w:r w:rsidR="002A31A8">
        <w:rPr>
          <w:sz w:val="28"/>
          <w:szCs w:val="28"/>
        </w:rPr>
        <w:t>1</w:t>
      </w:r>
      <w:r w:rsidR="00D701E7">
        <w:rPr>
          <w:sz w:val="28"/>
          <w:szCs w:val="28"/>
        </w:rPr>
        <w:t>2</w:t>
      </w:r>
      <w:r w:rsidR="002A31A8">
        <w:rPr>
          <w:sz w:val="28"/>
          <w:szCs w:val="28"/>
        </w:rPr>
        <w:t>/1</w:t>
      </w:r>
      <w:r w:rsidR="00D701E7">
        <w:rPr>
          <w:sz w:val="28"/>
          <w:szCs w:val="28"/>
        </w:rPr>
        <w:t>4</w:t>
      </w:r>
      <w:r w:rsidR="00B108AD" w:rsidRPr="00C06CB1">
        <w:rPr>
          <w:sz w:val="28"/>
          <w:szCs w:val="28"/>
        </w:rPr>
        <w:t>,</w:t>
      </w:r>
      <w:r w:rsidR="00DB6CD9" w:rsidRPr="00C06CB1">
        <w:rPr>
          <w:sz w:val="28"/>
          <w:szCs w:val="28"/>
        </w:rPr>
        <w:t xml:space="preserve"> на </w:t>
      </w:r>
      <w:r w:rsidR="00B32D52" w:rsidRPr="00C06CB1">
        <w:rPr>
          <w:sz w:val="28"/>
          <w:szCs w:val="28"/>
        </w:rPr>
        <w:t>два</w:t>
      </w:r>
      <w:r w:rsidR="00D701E7">
        <w:rPr>
          <w:sz w:val="28"/>
          <w:szCs w:val="28"/>
        </w:rPr>
        <w:t xml:space="preserve"> независимых</w:t>
      </w:r>
      <w:r w:rsidR="00DB6CD9" w:rsidRPr="00C06CB1">
        <w:rPr>
          <w:sz w:val="28"/>
          <w:szCs w:val="28"/>
        </w:rPr>
        <w:t xml:space="preserve"> </w:t>
      </w:r>
      <w:r w:rsidR="00833AAF">
        <w:rPr>
          <w:sz w:val="28"/>
          <w:szCs w:val="28"/>
        </w:rPr>
        <w:t>помещения</w:t>
      </w:r>
      <w:r w:rsidR="00DB6CD9" w:rsidRPr="00C06CB1">
        <w:rPr>
          <w:sz w:val="28"/>
          <w:szCs w:val="28"/>
        </w:rPr>
        <w:t xml:space="preserve">: 1 </w:t>
      </w:r>
      <w:r w:rsidR="00833AAF">
        <w:rPr>
          <w:sz w:val="28"/>
          <w:szCs w:val="28"/>
        </w:rPr>
        <w:t>помещени</w:t>
      </w:r>
      <w:r w:rsidR="002A31A8">
        <w:rPr>
          <w:sz w:val="28"/>
          <w:szCs w:val="28"/>
        </w:rPr>
        <w:t>е</w:t>
      </w:r>
      <w:r w:rsidR="00DB6CD9" w:rsidRPr="00C06CB1">
        <w:rPr>
          <w:sz w:val="28"/>
          <w:szCs w:val="28"/>
        </w:rPr>
        <w:t xml:space="preserve"> – </w:t>
      </w:r>
      <w:r w:rsidR="00D701E7">
        <w:rPr>
          <w:sz w:val="28"/>
          <w:szCs w:val="28"/>
        </w:rPr>
        <w:t>55</w:t>
      </w:r>
      <w:r w:rsidR="00833AAF">
        <w:rPr>
          <w:sz w:val="28"/>
          <w:szCs w:val="28"/>
        </w:rPr>
        <w:t>,</w:t>
      </w:r>
      <w:r w:rsidR="00D701E7">
        <w:rPr>
          <w:sz w:val="28"/>
          <w:szCs w:val="28"/>
        </w:rPr>
        <w:t>3</w:t>
      </w:r>
      <w:r w:rsidR="00EA3421" w:rsidRPr="00C06CB1">
        <w:rPr>
          <w:sz w:val="28"/>
          <w:szCs w:val="28"/>
        </w:rPr>
        <w:t xml:space="preserve"> </w:t>
      </w:r>
      <w:r w:rsidR="00DB6CD9" w:rsidRPr="00C06CB1">
        <w:rPr>
          <w:sz w:val="28"/>
          <w:szCs w:val="28"/>
        </w:rPr>
        <w:t xml:space="preserve">м2, 2 </w:t>
      </w:r>
      <w:r w:rsidR="00833AAF">
        <w:rPr>
          <w:sz w:val="28"/>
          <w:szCs w:val="28"/>
        </w:rPr>
        <w:t>помещение</w:t>
      </w:r>
      <w:r w:rsidR="00DB6CD9" w:rsidRPr="00C06CB1">
        <w:rPr>
          <w:sz w:val="28"/>
          <w:szCs w:val="28"/>
        </w:rPr>
        <w:t xml:space="preserve"> – </w:t>
      </w:r>
      <w:r w:rsidR="00D701E7">
        <w:rPr>
          <w:sz w:val="28"/>
          <w:szCs w:val="28"/>
        </w:rPr>
        <w:t>49,3</w:t>
      </w:r>
      <w:r w:rsidR="00DB6CD9" w:rsidRPr="00C06CB1">
        <w:rPr>
          <w:sz w:val="28"/>
          <w:szCs w:val="28"/>
        </w:rPr>
        <w:t xml:space="preserve"> м2</w:t>
      </w:r>
      <w:r w:rsidR="00B32D52" w:rsidRPr="00C06CB1">
        <w:rPr>
          <w:sz w:val="28"/>
          <w:szCs w:val="28"/>
        </w:rPr>
        <w:t xml:space="preserve">, </w:t>
      </w:r>
      <w:r w:rsidR="00FF4CBC" w:rsidRPr="00C06CB1">
        <w:rPr>
          <w:sz w:val="28"/>
          <w:szCs w:val="28"/>
        </w:rPr>
        <w:t>присвоить:</w:t>
      </w:r>
    </w:p>
    <w:p w14:paraId="03C59B36" w14:textId="77777777" w:rsidR="00DB6CD9" w:rsidRPr="00DB6CD9" w:rsidRDefault="00FF4CBC" w:rsidP="00FF4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6CD9">
        <w:rPr>
          <w:sz w:val="28"/>
          <w:szCs w:val="28"/>
        </w:rPr>
        <w:t xml:space="preserve">1 </w:t>
      </w:r>
      <w:r w:rsidR="00833AAF">
        <w:rPr>
          <w:sz w:val="28"/>
          <w:szCs w:val="28"/>
        </w:rPr>
        <w:t>помещению</w:t>
      </w:r>
      <w:r w:rsidR="00F56A6C">
        <w:rPr>
          <w:sz w:val="28"/>
          <w:szCs w:val="28"/>
        </w:rPr>
        <w:t xml:space="preserve"> площадью</w:t>
      </w:r>
      <w:r w:rsidR="00DB6CD9">
        <w:rPr>
          <w:sz w:val="28"/>
          <w:szCs w:val="28"/>
        </w:rPr>
        <w:t xml:space="preserve"> </w:t>
      </w:r>
      <w:r w:rsidR="003B1794">
        <w:rPr>
          <w:sz w:val="28"/>
          <w:szCs w:val="28"/>
        </w:rPr>
        <w:t>55</w:t>
      </w:r>
      <w:r w:rsidR="00833AAF">
        <w:rPr>
          <w:sz w:val="28"/>
          <w:szCs w:val="28"/>
        </w:rPr>
        <w:t>,</w:t>
      </w:r>
      <w:r w:rsidR="003B1794">
        <w:rPr>
          <w:sz w:val="28"/>
          <w:szCs w:val="28"/>
        </w:rPr>
        <w:t>3</w:t>
      </w:r>
      <w:r w:rsidR="00DB6CD9">
        <w:rPr>
          <w:sz w:val="28"/>
          <w:szCs w:val="28"/>
        </w:rPr>
        <w:t xml:space="preserve"> м2 присвоить адрес: </w:t>
      </w:r>
      <w:r w:rsidR="00C06CB1" w:rsidRPr="00C06CB1">
        <w:rPr>
          <w:sz w:val="28"/>
          <w:szCs w:val="28"/>
        </w:rPr>
        <w:t>Волгоградская область, Старополтавский муниципальный район, Старополтавское сельское поселение, село Старая Полтавка, ул</w:t>
      </w:r>
      <w:r w:rsidR="00D863A3">
        <w:rPr>
          <w:sz w:val="28"/>
          <w:szCs w:val="28"/>
        </w:rPr>
        <w:t xml:space="preserve">ица </w:t>
      </w:r>
      <w:r w:rsidR="003B1794">
        <w:rPr>
          <w:sz w:val="28"/>
          <w:szCs w:val="28"/>
        </w:rPr>
        <w:t>Ленина</w:t>
      </w:r>
      <w:r w:rsidR="00C06CB1" w:rsidRPr="00C06CB1">
        <w:rPr>
          <w:sz w:val="28"/>
          <w:szCs w:val="28"/>
        </w:rPr>
        <w:t>,</w:t>
      </w:r>
      <w:r w:rsidR="00D863A3">
        <w:rPr>
          <w:sz w:val="28"/>
          <w:szCs w:val="28"/>
        </w:rPr>
        <w:t xml:space="preserve"> </w:t>
      </w:r>
      <w:r w:rsidR="003B1794">
        <w:rPr>
          <w:sz w:val="28"/>
          <w:szCs w:val="28"/>
        </w:rPr>
        <w:t>12/14 помещение 1</w:t>
      </w:r>
      <w:r w:rsidR="006F2569">
        <w:rPr>
          <w:sz w:val="28"/>
          <w:szCs w:val="28"/>
        </w:rPr>
        <w:t>;</w:t>
      </w:r>
    </w:p>
    <w:p w14:paraId="4EE014B3" w14:textId="77777777" w:rsidR="006F2569" w:rsidRDefault="00FF4CBC" w:rsidP="00FF4CB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6CD9">
        <w:rPr>
          <w:sz w:val="28"/>
          <w:szCs w:val="28"/>
        </w:rPr>
        <w:t xml:space="preserve">2 </w:t>
      </w:r>
      <w:r w:rsidR="00833AAF">
        <w:rPr>
          <w:sz w:val="28"/>
          <w:szCs w:val="28"/>
        </w:rPr>
        <w:t>помещению</w:t>
      </w:r>
      <w:r w:rsidR="00DB6CD9">
        <w:rPr>
          <w:sz w:val="28"/>
          <w:szCs w:val="28"/>
        </w:rPr>
        <w:t xml:space="preserve"> площадью </w:t>
      </w:r>
      <w:r w:rsidR="003B1794">
        <w:rPr>
          <w:sz w:val="28"/>
          <w:szCs w:val="28"/>
        </w:rPr>
        <w:t>49,3</w:t>
      </w:r>
      <w:r w:rsidR="00E16E98">
        <w:rPr>
          <w:sz w:val="28"/>
          <w:szCs w:val="28"/>
        </w:rPr>
        <w:t xml:space="preserve"> </w:t>
      </w:r>
      <w:r w:rsidR="00DB6CD9">
        <w:rPr>
          <w:sz w:val="28"/>
          <w:szCs w:val="28"/>
        </w:rPr>
        <w:t>м2 присвоить адрес:</w:t>
      </w:r>
      <w:r w:rsidR="008D573D" w:rsidRPr="008D573D">
        <w:rPr>
          <w:sz w:val="28"/>
          <w:szCs w:val="28"/>
        </w:rPr>
        <w:t xml:space="preserve"> </w:t>
      </w:r>
      <w:r w:rsidR="008D573D" w:rsidRPr="00DB6CD9">
        <w:rPr>
          <w:sz w:val="28"/>
          <w:szCs w:val="28"/>
        </w:rPr>
        <w:t xml:space="preserve">Волгоградская область, Старополтавский муниципальный район, Старополтавское сельское поселение, село Старая Полтавка, улица </w:t>
      </w:r>
      <w:r w:rsidR="003B1794">
        <w:rPr>
          <w:sz w:val="28"/>
          <w:szCs w:val="28"/>
        </w:rPr>
        <w:t>Ленина</w:t>
      </w:r>
      <w:r w:rsidR="001A6A12">
        <w:rPr>
          <w:sz w:val="28"/>
          <w:szCs w:val="28"/>
        </w:rPr>
        <w:t xml:space="preserve"> </w:t>
      </w:r>
      <w:r w:rsidR="003B1794">
        <w:rPr>
          <w:sz w:val="28"/>
          <w:szCs w:val="28"/>
        </w:rPr>
        <w:t>12</w:t>
      </w:r>
      <w:r w:rsidR="00833AAF">
        <w:rPr>
          <w:sz w:val="28"/>
          <w:szCs w:val="28"/>
        </w:rPr>
        <w:t>/</w:t>
      </w:r>
      <w:r w:rsidR="003B1794">
        <w:rPr>
          <w:sz w:val="28"/>
          <w:szCs w:val="28"/>
        </w:rPr>
        <w:t>14 помещение 2</w:t>
      </w:r>
      <w:r w:rsidR="007A72AC">
        <w:rPr>
          <w:sz w:val="28"/>
          <w:szCs w:val="28"/>
        </w:rPr>
        <w:t>.</w:t>
      </w:r>
    </w:p>
    <w:p w14:paraId="0586E5B5" w14:textId="77777777" w:rsidR="005C1736" w:rsidRDefault="00FF4CBC" w:rsidP="005C17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1736">
        <w:rPr>
          <w:sz w:val="28"/>
          <w:szCs w:val="28"/>
        </w:rPr>
        <w:t>. Специалисту Администрации Старополтавского сельского поселения внести изменения в похозяйственную книгу.</w:t>
      </w:r>
    </w:p>
    <w:p w14:paraId="2326F998" w14:textId="77777777" w:rsidR="005C1736" w:rsidRDefault="00FF4CBC" w:rsidP="005C17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1736">
        <w:rPr>
          <w:sz w:val="28"/>
          <w:szCs w:val="28"/>
        </w:rPr>
        <w:t>. Рекомендовать правообладателю подготовить соответствующую техническую и правоустанавливающую документацию.</w:t>
      </w:r>
    </w:p>
    <w:p w14:paraId="2941EF79" w14:textId="77777777" w:rsidR="005C1736" w:rsidRDefault="005C1736" w:rsidP="005C1736">
      <w:pPr>
        <w:ind w:firstLine="720"/>
        <w:jc w:val="both"/>
        <w:rPr>
          <w:sz w:val="28"/>
          <w:szCs w:val="28"/>
        </w:rPr>
      </w:pPr>
    </w:p>
    <w:p w14:paraId="618CB1B9" w14:textId="77777777" w:rsidR="00E67D34" w:rsidRDefault="00E67D34" w:rsidP="00826CC0">
      <w:pPr>
        <w:ind w:firstLine="720"/>
        <w:jc w:val="both"/>
        <w:rPr>
          <w:sz w:val="28"/>
          <w:szCs w:val="28"/>
        </w:rPr>
      </w:pPr>
    </w:p>
    <w:p w14:paraId="6D8AEBF5" w14:textId="77777777" w:rsidR="009540BE" w:rsidRPr="009540BE" w:rsidRDefault="002A31A8" w:rsidP="009540BE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9540BE" w:rsidRPr="009540B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540BE" w:rsidRPr="009540BE">
        <w:rPr>
          <w:sz w:val="28"/>
          <w:szCs w:val="28"/>
        </w:rPr>
        <w:t xml:space="preserve"> Старополтавского</w:t>
      </w:r>
    </w:p>
    <w:p w14:paraId="058B0979" w14:textId="77777777" w:rsidR="00AC16C8" w:rsidRPr="00405388" w:rsidRDefault="009540BE" w:rsidP="002A31A8">
      <w:pPr>
        <w:jc w:val="both"/>
      </w:pPr>
      <w:r>
        <w:rPr>
          <w:sz w:val="28"/>
          <w:szCs w:val="28"/>
        </w:rPr>
        <w:t>с</w:t>
      </w:r>
      <w:r w:rsidRPr="009540BE">
        <w:rPr>
          <w:sz w:val="28"/>
          <w:szCs w:val="28"/>
        </w:rPr>
        <w:t>ельского поселения</w:t>
      </w:r>
      <w:r>
        <w:rPr>
          <w:sz w:val="28"/>
          <w:szCs w:val="28"/>
        </w:rPr>
        <w:t xml:space="preserve">               </w:t>
      </w:r>
      <w:r w:rsidRPr="009540BE">
        <w:rPr>
          <w:sz w:val="28"/>
          <w:szCs w:val="28"/>
        </w:rPr>
        <w:tab/>
        <w:t xml:space="preserve">                                              </w:t>
      </w:r>
      <w:r>
        <w:rPr>
          <w:sz w:val="28"/>
          <w:szCs w:val="28"/>
        </w:rPr>
        <w:t xml:space="preserve">  </w:t>
      </w:r>
      <w:r w:rsidRPr="009540BE">
        <w:rPr>
          <w:sz w:val="28"/>
          <w:szCs w:val="28"/>
        </w:rPr>
        <w:t xml:space="preserve">    </w:t>
      </w:r>
      <w:r w:rsidR="003D59EE">
        <w:rPr>
          <w:sz w:val="28"/>
          <w:szCs w:val="28"/>
        </w:rPr>
        <w:t xml:space="preserve">     </w:t>
      </w:r>
      <w:r w:rsidR="00143063">
        <w:rPr>
          <w:sz w:val="28"/>
          <w:szCs w:val="28"/>
        </w:rPr>
        <w:t xml:space="preserve"> </w:t>
      </w:r>
      <w:r w:rsidRPr="009540BE">
        <w:rPr>
          <w:sz w:val="28"/>
          <w:szCs w:val="28"/>
        </w:rPr>
        <w:t xml:space="preserve"> </w:t>
      </w:r>
      <w:r w:rsidR="002A31A8">
        <w:rPr>
          <w:sz w:val="28"/>
          <w:szCs w:val="28"/>
        </w:rPr>
        <w:t xml:space="preserve"> В</w:t>
      </w:r>
      <w:r w:rsidRPr="009540BE">
        <w:rPr>
          <w:sz w:val="28"/>
          <w:szCs w:val="28"/>
        </w:rPr>
        <w:t>.</w:t>
      </w:r>
      <w:r w:rsidR="002A31A8">
        <w:rPr>
          <w:sz w:val="28"/>
          <w:szCs w:val="28"/>
        </w:rPr>
        <w:t>П</w:t>
      </w:r>
      <w:r w:rsidRPr="009540BE">
        <w:rPr>
          <w:sz w:val="28"/>
          <w:szCs w:val="28"/>
        </w:rPr>
        <w:t>.</w:t>
      </w:r>
      <w:r w:rsidR="00143063">
        <w:rPr>
          <w:sz w:val="28"/>
          <w:szCs w:val="28"/>
        </w:rPr>
        <w:t xml:space="preserve"> </w:t>
      </w:r>
      <w:r w:rsidR="002A31A8">
        <w:rPr>
          <w:sz w:val="28"/>
          <w:szCs w:val="28"/>
        </w:rPr>
        <w:t>Меденцов</w:t>
      </w:r>
    </w:p>
    <w:p w14:paraId="41F716FC" w14:textId="77777777" w:rsidR="00AC16C8" w:rsidRPr="00405388" w:rsidRDefault="00AC16C8" w:rsidP="00AC16C8"/>
    <w:p w14:paraId="3F39ABF2" w14:textId="77777777" w:rsidR="00AC16C8" w:rsidRPr="00405388" w:rsidRDefault="00AC16C8" w:rsidP="00AC16C8"/>
    <w:sectPr w:rsidR="00AC16C8" w:rsidRPr="00405388" w:rsidSect="00E67D34">
      <w:pgSz w:w="11906" w:h="16838"/>
      <w:pgMar w:top="1134" w:right="85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1151"/>
    <w:multiLevelType w:val="hybridMultilevel"/>
    <w:tmpl w:val="544A2B36"/>
    <w:lvl w:ilvl="0" w:tplc="9724E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47747D"/>
    <w:multiLevelType w:val="hybridMultilevel"/>
    <w:tmpl w:val="F42AB07A"/>
    <w:lvl w:ilvl="0" w:tplc="4F7EF7E6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3603"/>
    <w:rsid w:val="00007C0E"/>
    <w:rsid w:val="00015E86"/>
    <w:rsid w:val="00021018"/>
    <w:rsid w:val="000715EB"/>
    <w:rsid w:val="000733EB"/>
    <w:rsid w:val="000806E3"/>
    <w:rsid w:val="00080996"/>
    <w:rsid w:val="00090DC7"/>
    <w:rsid w:val="00094CA8"/>
    <w:rsid w:val="000A76E6"/>
    <w:rsid w:val="000B422E"/>
    <w:rsid w:val="000C3C91"/>
    <w:rsid w:val="000C758A"/>
    <w:rsid w:val="000E47F0"/>
    <w:rsid w:val="000F6F1B"/>
    <w:rsid w:val="00106BF9"/>
    <w:rsid w:val="001301F2"/>
    <w:rsid w:val="001417A6"/>
    <w:rsid w:val="00143063"/>
    <w:rsid w:val="00182B2D"/>
    <w:rsid w:val="001860BE"/>
    <w:rsid w:val="0018721E"/>
    <w:rsid w:val="001943D0"/>
    <w:rsid w:val="001A6A12"/>
    <w:rsid w:val="001B7C11"/>
    <w:rsid w:val="001D4579"/>
    <w:rsid w:val="00200016"/>
    <w:rsid w:val="00213779"/>
    <w:rsid w:val="00215909"/>
    <w:rsid w:val="0022664A"/>
    <w:rsid w:val="00250310"/>
    <w:rsid w:val="002538D3"/>
    <w:rsid w:val="00254A08"/>
    <w:rsid w:val="002559E3"/>
    <w:rsid w:val="00256F5A"/>
    <w:rsid w:val="002A31A8"/>
    <w:rsid w:val="002A6AB7"/>
    <w:rsid w:val="002B3D4D"/>
    <w:rsid w:val="002C27D3"/>
    <w:rsid w:val="002D6C32"/>
    <w:rsid w:val="00310939"/>
    <w:rsid w:val="00343D0E"/>
    <w:rsid w:val="00372555"/>
    <w:rsid w:val="00372FD1"/>
    <w:rsid w:val="003B1794"/>
    <w:rsid w:val="003B3603"/>
    <w:rsid w:val="003B4DB0"/>
    <w:rsid w:val="003D59EE"/>
    <w:rsid w:val="003D7D5B"/>
    <w:rsid w:val="003E6F32"/>
    <w:rsid w:val="003F67F6"/>
    <w:rsid w:val="003F7171"/>
    <w:rsid w:val="004254DB"/>
    <w:rsid w:val="004273FA"/>
    <w:rsid w:val="004600F1"/>
    <w:rsid w:val="00471A9A"/>
    <w:rsid w:val="00483F97"/>
    <w:rsid w:val="004A106F"/>
    <w:rsid w:val="004A4E0D"/>
    <w:rsid w:val="004A4E3F"/>
    <w:rsid w:val="004B1422"/>
    <w:rsid w:val="004C604A"/>
    <w:rsid w:val="004F708A"/>
    <w:rsid w:val="00506A18"/>
    <w:rsid w:val="00512449"/>
    <w:rsid w:val="005505EB"/>
    <w:rsid w:val="00550D54"/>
    <w:rsid w:val="00555FDF"/>
    <w:rsid w:val="005619D5"/>
    <w:rsid w:val="005702DA"/>
    <w:rsid w:val="005807EC"/>
    <w:rsid w:val="00581A23"/>
    <w:rsid w:val="005C0B49"/>
    <w:rsid w:val="005C1736"/>
    <w:rsid w:val="00606472"/>
    <w:rsid w:val="00617725"/>
    <w:rsid w:val="0063027C"/>
    <w:rsid w:val="00637820"/>
    <w:rsid w:val="006610FF"/>
    <w:rsid w:val="006710FC"/>
    <w:rsid w:val="0067122C"/>
    <w:rsid w:val="00671F2C"/>
    <w:rsid w:val="006903D1"/>
    <w:rsid w:val="0069468E"/>
    <w:rsid w:val="006A6A5E"/>
    <w:rsid w:val="006B2849"/>
    <w:rsid w:val="006B31AF"/>
    <w:rsid w:val="006D6310"/>
    <w:rsid w:val="006E48E2"/>
    <w:rsid w:val="006F2569"/>
    <w:rsid w:val="006F39C1"/>
    <w:rsid w:val="00702222"/>
    <w:rsid w:val="00712A8A"/>
    <w:rsid w:val="007152BE"/>
    <w:rsid w:val="00721FFF"/>
    <w:rsid w:val="0072440D"/>
    <w:rsid w:val="007507FC"/>
    <w:rsid w:val="00760FF5"/>
    <w:rsid w:val="00780E50"/>
    <w:rsid w:val="007A72AC"/>
    <w:rsid w:val="007B68FA"/>
    <w:rsid w:val="007B7ABE"/>
    <w:rsid w:val="007F38ED"/>
    <w:rsid w:val="00806EAF"/>
    <w:rsid w:val="00810607"/>
    <w:rsid w:val="00825E7A"/>
    <w:rsid w:val="00826CC0"/>
    <w:rsid w:val="00833AAF"/>
    <w:rsid w:val="00836246"/>
    <w:rsid w:val="00847807"/>
    <w:rsid w:val="00854FE2"/>
    <w:rsid w:val="00880B5C"/>
    <w:rsid w:val="00880FDD"/>
    <w:rsid w:val="00894CBD"/>
    <w:rsid w:val="008A5098"/>
    <w:rsid w:val="008B15BD"/>
    <w:rsid w:val="008C2685"/>
    <w:rsid w:val="008D573D"/>
    <w:rsid w:val="008E649D"/>
    <w:rsid w:val="00904E4E"/>
    <w:rsid w:val="00925859"/>
    <w:rsid w:val="00925F7E"/>
    <w:rsid w:val="00946E17"/>
    <w:rsid w:val="00952DAF"/>
    <w:rsid w:val="009540BE"/>
    <w:rsid w:val="00970611"/>
    <w:rsid w:val="00977B99"/>
    <w:rsid w:val="0098313A"/>
    <w:rsid w:val="00985674"/>
    <w:rsid w:val="00996FB1"/>
    <w:rsid w:val="009A44F2"/>
    <w:rsid w:val="009A5730"/>
    <w:rsid w:val="009F0959"/>
    <w:rsid w:val="009F1121"/>
    <w:rsid w:val="00A01253"/>
    <w:rsid w:val="00A024EF"/>
    <w:rsid w:val="00A22AC8"/>
    <w:rsid w:val="00A37680"/>
    <w:rsid w:val="00A53691"/>
    <w:rsid w:val="00A56C82"/>
    <w:rsid w:val="00A65EE2"/>
    <w:rsid w:val="00A700BC"/>
    <w:rsid w:val="00A86488"/>
    <w:rsid w:val="00A8767B"/>
    <w:rsid w:val="00A95804"/>
    <w:rsid w:val="00A965BB"/>
    <w:rsid w:val="00AA4423"/>
    <w:rsid w:val="00AA4E4B"/>
    <w:rsid w:val="00AC16C8"/>
    <w:rsid w:val="00AC587B"/>
    <w:rsid w:val="00AD3318"/>
    <w:rsid w:val="00AF0410"/>
    <w:rsid w:val="00AF1B57"/>
    <w:rsid w:val="00AF1D38"/>
    <w:rsid w:val="00B02190"/>
    <w:rsid w:val="00B03A6B"/>
    <w:rsid w:val="00B0528E"/>
    <w:rsid w:val="00B108AD"/>
    <w:rsid w:val="00B14BC1"/>
    <w:rsid w:val="00B30274"/>
    <w:rsid w:val="00B32D52"/>
    <w:rsid w:val="00B342FC"/>
    <w:rsid w:val="00B40D89"/>
    <w:rsid w:val="00B547F3"/>
    <w:rsid w:val="00B552F4"/>
    <w:rsid w:val="00B909C7"/>
    <w:rsid w:val="00B96320"/>
    <w:rsid w:val="00BF4782"/>
    <w:rsid w:val="00BF7109"/>
    <w:rsid w:val="00C01353"/>
    <w:rsid w:val="00C01E57"/>
    <w:rsid w:val="00C06CB1"/>
    <w:rsid w:val="00C11AD8"/>
    <w:rsid w:val="00C20678"/>
    <w:rsid w:val="00C25490"/>
    <w:rsid w:val="00C66413"/>
    <w:rsid w:val="00C7240E"/>
    <w:rsid w:val="00C836C1"/>
    <w:rsid w:val="00C83CFE"/>
    <w:rsid w:val="00CA1F86"/>
    <w:rsid w:val="00CC2414"/>
    <w:rsid w:val="00CD5046"/>
    <w:rsid w:val="00CE2D01"/>
    <w:rsid w:val="00D10006"/>
    <w:rsid w:val="00D2589C"/>
    <w:rsid w:val="00D41C5E"/>
    <w:rsid w:val="00D43035"/>
    <w:rsid w:val="00D471BE"/>
    <w:rsid w:val="00D508DB"/>
    <w:rsid w:val="00D54EFD"/>
    <w:rsid w:val="00D643DE"/>
    <w:rsid w:val="00D67B78"/>
    <w:rsid w:val="00D701E7"/>
    <w:rsid w:val="00D7761A"/>
    <w:rsid w:val="00D863A3"/>
    <w:rsid w:val="00D90CFD"/>
    <w:rsid w:val="00DB53D9"/>
    <w:rsid w:val="00DB6CD9"/>
    <w:rsid w:val="00DD01D1"/>
    <w:rsid w:val="00DE005D"/>
    <w:rsid w:val="00DF1734"/>
    <w:rsid w:val="00DF3253"/>
    <w:rsid w:val="00E00DE1"/>
    <w:rsid w:val="00E16E98"/>
    <w:rsid w:val="00E26D23"/>
    <w:rsid w:val="00E5663C"/>
    <w:rsid w:val="00E64FC0"/>
    <w:rsid w:val="00E67D34"/>
    <w:rsid w:val="00E763DE"/>
    <w:rsid w:val="00E96F59"/>
    <w:rsid w:val="00EA0AD0"/>
    <w:rsid w:val="00EA16A4"/>
    <w:rsid w:val="00EA28B6"/>
    <w:rsid w:val="00EA3421"/>
    <w:rsid w:val="00EA7F22"/>
    <w:rsid w:val="00EC1083"/>
    <w:rsid w:val="00EC7B25"/>
    <w:rsid w:val="00F254DE"/>
    <w:rsid w:val="00F56A6C"/>
    <w:rsid w:val="00F61135"/>
    <w:rsid w:val="00F630FC"/>
    <w:rsid w:val="00F71155"/>
    <w:rsid w:val="00F975EB"/>
    <w:rsid w:val="00F97CEE"/>
    <w:rsid w:val="00FA0306"/>
    <w:rsid w:val="00FD7818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6E0E72"/>
  <w15:chartTrackingRefBased/>
  <w15:docId w15:val="{FB7DAF91-E600-4686-AD28-6C5769B4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16C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83F97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215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41;&#1083;&#1072;&#1085;&#1082;%20&#1087;&#1086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пос.dot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Pai Pinky</cp:lastModifiedBy>
  <cp:revision>2</cp:revision>
  <cp:lastPrinted>2025-07-17T07:46:00Z</cp:lastPrinted>
  <dcterms:created xsi:type="dcterms:W3CDTF">2025-08-19T23:02:00Z</dcterms:created>
  <dcterms:modified xsi:type="dcterms:W3CDTF">2025-08-19T23:02:00Z</dcterms:modified>
</cp:coreProperties>
</file>